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F2A9" w14:textId="77777777" w:rsidR="00FE067E" w:rsidRDefault="003C6034" w:rsidP="00CC1F3B">
      <w:pPr>
        <w:pStyle w:val="TitlePageOrigin"/>
      </w:pPr>
      <w:r>
        <w:rPr>
          <w:caps w:val="0"/>
        </w:rPr>
        <w:t>WEST VIRGINIA LEGISLATURE</w:t>
      </w:r>
    </w:p>
    <w:p w14:paraId="2FDE02A1"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7317AE08" w14:textId="77777777" w:rsidR="00CD36CF" w:rsidRDefault="00013FEE" w:rsidP="00CC1F3B">
      <w:pPr>
        <w:pStyle w:val="TitlePageBillPrefix"/>
      </w:pPr>
      <w:sdt>
        <w:sdtPr>
          <w:tag w:val="IntroDate"/>
          <w:id w:val="-1236936958"/>
          <w:placeholder>
            <w:docPart w:val="15D332F3BACA48E3BE8037B2D4FE8026"/>
          </w:placeholder>
          <w:text/>
        </w:sdtPr>
        <w:sdtEndPr/>
        <w:sdtContent>
          <w:r w:rsidR="00AE48A0">
            <w:t>Introduced</w:t>
          </w:r>
        </w:sdtContent>
      </w:sdt>
    </w:p>
    <w:p w14:paraId="6E7C570C" w14:textId="7DC46822" w:rsidR="00CD36CF" w:rsidRDefault="00013FEE" w:rsidP="00CC1F3B">
      <w:pPr>
        <w:pStyle w:val="BillNumber"/>
      </w:pPr>
      <w:sdt>
        <w:sdtPr>
          <w:tag w:val="Chamber"/>
          <w:id w:val="893011969"/>
          <w:lock w:val="sdtLocked"/>
          <w:placeholder>
            <w:docPart w:val="23761B6A7DE9434C9C80482768B3328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F96A912FF064A2BB606D453D743E3E0"/>
          </w:placeholder>
          <w:text/>
        </w:sdtPr>
        <w:sdtEndPr/>
        <w:sdtContent>
          <w:r>
            <w:t>4157</w:t>
          </w:r>
        </w:sdtContent>
      </w:sdt>
    </w:p>
    <w:p w14:paraId="79DAA6F7" w14:textId="77777777" w:rsidR="00013FEE" w:rsidRDefault="00CD36CF" w:rsidP="00013FEE">
      <w:pPr>
        <w:pStyle w:val="References"/>
      </w:pPr>
      <w:r>
        <w:t xml:space="preserve">By </w:t>
      </w:r>
      <w:sdt>
        <w:sdtPr>
          <w:tag w:val="Sponsors"/>
          <w:id w:val="1589585889"/>
          <w:placeholder>
            <w:docPart w:val="7F001DCF4D1C46F28BD9A01B80632189"/>
          </w:placeholder>
          <w:text w:multiLine="1"/>
        </w:sdtPr>
        <w:sdtEndPr/>
        <w:sdtContent>
          <w:r w:rsidR="00CC7845">
            <w:t>Delegate Smith</w:t>
          </w:r>
          <w:r w:rsidR="00013FEE">
            <w:br/>
          </w:r>
        </w:sdtContent>
      </w:sdt>
      <w:r w:rsidR="00013FEE">
        <w:t>[Introduced January 10, 2024; Referred</w:t>
      </w:r>
    </w:p>
    <w:p w14:paraId="54444EC9" w14:textId="04273F70" w:rsidR="00013FEE" w:rsidRDefault="00013FEE" w:rsidP="00013FEE">
      <w:pPr>
        <w:pStyle w:val="References"/>
      </w:pPr>
      <w:r>
        <w:t xml:space="preserve">to Committee on </w:t>
      </w:r>
      <w:r>
        <w:t xml:space="preserve">Health and Human Resources </w:t>
      </w:r>
      <w:r>
        <w:t>then the Judiciary]</w:t>
      </w:r>
    </w:p>
    <w:p w14:paraId="3324682A" w14:textId="5B8F5500" w:rsidR="00CD36CF" w:rsidRDefault="00CD36CF" w:rsidP="00CC1F3B">
      <w:pPr>
        <w:pStyle w:val="Sponsors"/>
      </w:pPr>
    </w:p>
    <w:p w14:paraId="64855BEE" w14:textId="3D1D8970" w:rsidR="00303684" w:rsidRDefault="0000526A" w:rsidP="00CC1F3B">
      <w:pPr>
        <w:pStyle w:val="TitleSection"/>
      </w:pPr>
      <w:r>
        <w:lastRenderedPageBreak/>
        <w:t>A BILL</w:t>
      </w:r>
      <w:r w:rsidR="00CC7845">
        <w:t xml:space="preserve"> to amend and reenact §64-9-1 of the Code of West Virginia, 1931, as amended, relating to authorizing the West Virginia Board of Registered Nurses to promulgate a legislative rule relating to policies, standards and criteria for the evaluation, approval and national nursing accreditation of prelicensure nursing education programs.</w:t>
      </w:r>
    </w:p>
    <w:p w14:paraId="6B24ACEC" w14:textId="77777777" w:rsidR="00303684" w:rsidRDefault="00303684" w:rsidP="00CC1F3B">
      <w:pPr>
        <w:pStyle w:val="EnactingClause"/>
      </w:pPr>
      <w:r>
        <w:t>Be it enacted by the Legislature of West Virginia:</w:t>
      </w:r>
    </w:p>
    <w:p w14:paraId="790AD669"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9466A9" w14:textId="77777777" w:rsidR="00CC7845" w:rsidRDefault="00CC7845" w:rsidP="00CC7845">
      <w:pPr>
        <w:pStyle w:val="ArticleHeading"/>
        <w:sectPr w:rsidR="00CC7845" w:rsidSect="00DF199D">
          <w:type w:val="continuous"/>
          <w:pgSz w:w="12240" w:h="15840" w:code="1"/>
          <w:pgMar w:top="1440" w:right="1440" w:bottom="1440" w:left="1440" w:header="720" w:footer="720" w:gutter="0"/>
          <w:lnNumType w:countBy="1" w:restart="newSection"/>
          <w:cols w:space="720"/>
          <w:titlePg/>
          <w:docGrid w:linePitch="360"/>
        </w:sectPr>
      </w:pPr>
      <w:r>
        <w:t>ARTICLE 9. Authorization for miscellaneous boards and agencies to promulgate legislative rules.</w:t>
      </w:r>
    </w:p>
    <w:p w14:paraId="3B332B33" w14:textId="77777777" w:rsidR="00CC7845" w:rsidRDefault="00CC7845" w:rsidP="00CC7845">
      <w:pPr>
        <w:pStyle w:val="SectionHeading"/>
        <w:sectPr w:rsidR="00CC7845" w:rsidSect="00DF199D">
          <w:type w:val="continuous"/>
          <w:pgSz w:w="12240" w:h="15840" w:code="1"/>
          <w:pgMar w:top="1440" w:right="1440" w:bottom="1440" w:left="1440" w:header="720" w:footer="720" w:gutter="0"/>
          <w:lnNumType w:countBy="1" w:restart="newSection"/>
          <w:cols w:space="720"/>
          <w:titlePg/>
          <w:docGrid w:linePitch="360"/>
        </w:sectPr>
      </w:pPr>
      <w:r>
        <w:t>§64-9-1. West Virginia Board of Registered Nurses.</w:t>
      </w:r>
    </w:p>
    <w:p w14:paraId="2FD083F0" w14:textId="350D1A25" w:rsidR="008736AA" w:rsidRDefault="00CC7845" w:rsidP="00CC7845">
      <w:pPr>
        <w:pStyle w:val="SectionBody"/>
      </w:pPr>
      <w:r>
        <w:t xml:space="preserve">The legislative rule filed in the State Register on August 1,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(policies, standards and criteria for the evaluation, approval and national nursing accreditation of prelicensure nursing education programs, </w:t>
      </w:r>
      <w:hyperlink r:id="rId14" w:history="1">
        <w:r w:rsidRPr="00487630">
          <w:rPr>
            <w:rStyle w:val="Hyperlink"/>
            <w:rFonts w:eastAsiaTheme="minorHAnsi"/>
            <w:u w:val="none"/>
          </w:rPr>
          <w:t>19 CSR 01</w:t>
        </w:r>
      </w:hyperlink>
      <w:r>
        <w:t>), is authorized.</w:t>
      </w:r>
    </w:p>
    <w:p w14:paraId="6D626986" w14:textId="77777777" w:rsidR="00C33014" w:rsidRDefault="00C33014" w:rsidP="00CC1F3B">
      <w:pPr>
        <w:pStyle w:val="Note"/>
      </w:pPr>
    </w:p>
    <w:p w14:paraId="737723A0" w14:textId="6BAF8E8C" w:rsidR="006865E9" w:rsidRDefault="00CF1DCA" w:rsidP="00CC1F3B">
      <w:pPr>
        <w:pStyle w:val="Note"/>
      </w:pPr>
      <w:r>
        <w:t xml:space="preserve">NOTE: </w:t>
      </w:r>
      <w:r w:rsidR="00CC7845">
        <w:t>The purpose of this bill is to authorize the West Virginia Board of Registered Nurses to promulgate a legislative rule relating to policies, standards and criteria for the evaluation, approval and national nursing accreditation of prelicensure nursing education programs.</w:t>
      </w:r>
    </w:p>
    <w:p w14:paraId="3C9EAB55"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BEA0" w14:textId="77777777" w:rsidR="00CC7845" w:rsidRPr="00B844FE" w:rsidRDefault="00CC7845" w:rsidP="00B844FE">
      <w:r>
        <w:separator/>
      </w:r>
    </w:p>
  </w:endnote>
  <w:endnote w:type="continuationSeparator" w:id="0">
    <w:p w14:paraId="6FDC5B9A" w14:textId="77777777" w:rsidR="00CC7845" w:rsidRPr="00B844FE" w:rsidRDefault="00CC7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2CB5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2971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1D66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C281" w14:textId="77777777" w:rsidR="00CC7845" w:rsidRDefault="00CC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BF9C" w14:textId="77777777" w:rsidR="00CC7845" w:rsidRPr="00B844FE" w:rsidRDefault="00CC7845" w:rsidP="00B844FE">
      <w:r>
        <w:separator/>
      </w:r>
    </w:p>
  </w:footnote>
  <w:footnote w:type="continuationSeparator" w:id="0">
    <w:p w14:paraId="7E79ABE8" w14:textId="77777777" w:rsidR="00CC7845" w:rsidRPr="00B844FE" w:rsidRDefault="00CC7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A75" w14:textId="77777777" w:rsidR="002A0269" w:rsidRPr="00B844FE" w:rsidRDefault="00013FEE">
    <w:pPr>
      <w:pStyle w:val="Header"/>
    </w:pPr>
    <w:sdt>
      <w:sdtPr>
        <w:id w:val="-684364211"/>
        <w:placeholder>
          <w:docPart w:val="23761B6A7DE9434C9C80482768B332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761B6A7DE9434C9C80482768B332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3FFE" w14:textId="22FC7B14" w:rsidR="00C33014" w:rsidRPr="00686E9A" w:rsidRDefault="00CC7845" w:rsidP="000573A9">
    <w:pPr>
      <w:pStyle w:val="HeaderStyle"/>
      <w:rPr>
        <w:sz w:val="22"/>
        <w:szCs w:val="22"/>
      </w:rPr>
    </w:pPr>
    <w:r>
      <w:rPr>
        <w:sz w:val="22"/>
        <w:szCs w:val="22"/>
      </w:rPr>
      <w:t>19 CSR 01</w:t>
    </w:r>
    <w:r w:rsidRPr="004D3ABE">
      <w:rPr>
        <w:sz w:val="22"/>
        <w:szCs w:val="22"/>
      </w:rPr>
      <w:t xml:space="preserve"> </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Pr="00CC7845">
          <w:rPr>
            <w:color w:val="auto"/>
          </w:rPr>
          <w:t>2024R2385H</w:t>
        </w:r>
        <w:r>
          <w:rPr>
            <w:color w:val="auto"/>
          </w:rPr>
          <w:t xml:space="preserve"> </w:t>
        </w:r>
        <w:r w:rsidRPr="00DB07F9">
          <w:rPr>
            <w:color w:val="auto"/>
          </w:rPr>
          <w:t>2024R2384S</w:t>
        </w:r>
      </w:sdtContent>
    </w:sdt>
  </w:p>
  <w:p w14:paraId="03A696B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8D9C" w14:textId="2E31509A" w:rsidR="002A0269" w:rsidRPr="004D3ABE" w:rsidRDefault="00CC7845" w:rsidP="00CC1F3B">
    <w:pPr>
      <w:pStyle w:val="HeaderStyle"/>
      <w:rPr>
        <w:sz w:val="22"/>
        <w:szCs w:val="22"/>
      </w:rPr>
    </w:pPr>
    <w:r>
      <w:rPr>
        <w:sz w:val="22"/>
        <w:szCs w:val="22"/>
      </w:rPr>
      <w:t>19 CSR 01</w:t>
    </w:r>
    <w:r w:rsidRPr="004D3ABE">
      <w:rPr>
        <w:sz w:val="22"/>
        <w:szCs w:val="22"/>
      </w:rPr>
      <w:t xml:space="preserve"> </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45"/>
    <w:rsid w:val="0000526A"/>
    <w:rsid w:val="00013FEE"/>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845"/>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1D19"/>
  <w15:chartTrackingRefBased/>
  <w15:docId w15:val="{FBCE8D59-92B2-4BDF-B3EC-66796BE8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unhideWhenUsed/>
    <w:locked/>
    <w:rsid w:val="00CC7845"/>
    <w:rPr>
      <w:color w:val="0563C1" w:themeColor="hyperlink"/>
      <w:u w:val="single"/>
    </w:rPr>
  </w:style>
  <w:style w:type="character" w:styleId="FollowedHyperlink">
    <w:name w:val="FollowedHyperlink"/>
    <w:basedOn w:val="DefaultParagraphFont"/>
    <w:uiPriority w:val="99"/>
    <w:semiHidden/>
    <w:locked/>
    <w:rsid w:val="00CC7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9-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332F3BACA48E3BE8037B2D4FE8026"/>
        <w:category>
          <w:name w:val="General"/>
          <w:gallery w:val="placeholder"/>
        </w:category>
        <w:types>
          <w:type w:val="bbPlcHdr"/>
        </w:types>
        <w:behaviors>
          <w:behavior w:val="content"/>
        </w:behaviors>
        <w:guid w:val="{11C53ED5-65B0-462B-A3CC-682F5E9A5969}"/>
      </w:docPartPr>
      <w:docPartBody>
        <w:p w:rsidR="00C72F74" w:rsidRDefault="00C72F74">
          <w:pPr>
            <w:pStyle w:val="15D332F3BACA48E3BE8037B2D4FE8026"/>
          </w:pPr>
          <w:r w:rsidRPr="00B844FE">
            <w:t>Prefix Text</w:t>
          </w:r>
        </w:p>
      </w:docPartBody>
    </w:docPart>
    <w:docPart>
      <w:docPartPr>
        <w:name w:val="23761B6A7DE9434C9C80482768B3328B"/>
        <w:category>
          <w:name w:val="General"/>
          <w:gallery w:val="placeholder"/>
        </w:category>
        <w:types>
          <w:type w:val="bbPlcHdr"/>
        </w:types>
        <w:behaviors>
          <w:behavior w:val="content"/>
        </w:behaviors>
        <w:guid w:val="{2A5B6458-18F1-4167-A407-31FC03D48220}"/>
      </w:docPartPr>
      <w:docPartBody>
        <w:p w:rsidR="00C72F74" w:rsidRDefault="00C72F74">
          <w:pPr>
            <w:pStyle w:val="23761B6A7DE9434C9C80482768B3328B"/>
          </w:pPr>
          <w:r w:rsidRPr="00B844FE">
            <w:t>[Type here]</w:t>
          </w:r>
        </w:p>
      </w:docPartBody>
    </w:docPart>
    <w:docPart>
      <w:docPartPr>
        <w:name w:val="8F96A912FF064A2BB606D453D743E3E0"/>
        <w:category>
          <w:name w:val="General"/>
          <w:gallery w:val="placeholder"/>
        </w:category>
        <w:types>
          <w:type w:val="bbPlcHdr"/>
        </w:types>
        <w:behaviors>
          <w:behavior w:val="content"/>
        </w:behaviors>
        <w:guid w:val="{BE4F469E-11C3-4A54-B82D-9A4EA9C1DB94}"/>
      </w:docPartPr>
      <w:docPartBody>
        <w:p w:rsidR="00C72F74" w:rsidRDefault="00C72F74">
          <w:pPr>
            <w:pStyle w:val="8F96A912FF064A2BB606D453D743E3E0"/>
          </w:pPr>
          <w:r w:rsidRPr="00B844FE">
            <w:t>Number</w:t>
          </w:r>
        </w:p>
      </w:docPartBody>
    </w:docPart>
    <w:docPart>
      <w:docPartPr>
        <w:name w:val="7F001DCF4D1C46F28BD9A01B80632189"/>
        <w:category>
          <w:name w:val="General"/>
          <w:gallery w:val="placeholder"/>
        </w:category>
        <w:types>
          <w:type w:val="bbPlcHdr"/>
        </w:types>
        <w:behaviors>
          <w:behavior w:val="content"/>
        </w:behaviors>
        <w:guid w:val="{47F5AFD6-DEC7-47D8-94B3-B2DCABB919A7}"/>
      </w:docPartPr>
      <w:docPartBody>
        <w:p w:rsidR="00C72F74" w:rsidRDefault="00C72F74">
          <w:pPr>
            <w:pStyle w:val="7F001DCF4D1C46F28BD9A01B80632189"/>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74"/>
    <w:rsid w:val="00C7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D332F3BACA48E3BE8037B2D4FE8026">
    <w:name w:val="15D332F3BACA48E3BE8037B2D4FE8026"/>
  </w:style>
  <w:style w:type="paragraph" w:customStyle="1" w:styleId="23761B6A7DE9434C9C80482768B3328B">
    <w:name w:val="23761B6A7DE9434C9C80482768B3328B"/>
  </w:style>
  <w:style w:type="paragraph" w:customStyle="1" w:styleId="8F96A912FF064A2BB606D453D743E3E0">
    <w:name w:val="8F96A912FF064A2BB606D453D743E3E0"/>
  </w:style>
  <w:style w:type="paragraph" w:customStyle="1" w:styleId="7F001DCF4D1C46F28BD9A01B80632189">
    <w:name w:val="7F001DCF4D1C46F28BD9A01B80632189"/>
  </w:style>
  <w:style w:type="character" w:styleId="PlaceholderText">
    <w:name w:val="Placeholder Text"/>
    <w:basedOn w:val="DefaultParagraphFont"/>
    <w:uiPriority w:val="99"/>
    <w:semiHidden/>
    <w:rPr>
      <w:color w:val="808080"/>
    </w:rPr>
  </w:style>
  <w:style w:type="paragraph" w:customStyle="1" w:styleId="1AD02150E7C740BCA830E8F29F94F6B3">
    <w:name w:val="1AD02150E7C740BCA830E8F29F94F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2024-01-08T18:38:00Z</dcterms:created>
  <dcterms:modified xsi:type="dcterms:W3CDTF">2024-01-08T18:38:00Z</dcterms:modified>
</cp:coreProperties>
</file>